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DF0" w:rsidRDefault="00941DF0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1</w:t>
      </w:r>
    </w:p>
    <w:p w:rsidR="00941DF0" w:rsidRDefault="00941DF0">
      <w:pPr>
        <w:jc w:val="center"/>
        <w:rPr>
          <w:rFonts w:ascii="Arial" w:hAnsi="Arial" w:cs="Arial"/>
          <w:b/>
          <w:sz w:val="28"/>
          <w:szCs w:val="28"/>
        </w:rPr>
      </w:pPr>
    </w:p>
    <w:p w:rsidR="00941DF0" w:rsidRDefault="00941DF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WNIOSEK O STYPENDIUM DLA UCZNIA</w:t>
      </w:r>
    </w:p>
    <w:p w:rsidR="00941DF0" w:rsidRDefault="00941DF0">
      <w:pPr>
        <w:rPr>
          <w:rFonts w:ascii="Arial" w:hAnsi="Arial" w:cs="Arial"/>
          <w:b/>
        </w:rPr>
      </w:pPr>
    </w:p>
    <w:p w:rsidR="00941DF0" w:rsidRDefault="00941DF0">
      <w:pPr>
        <w:rPr>
          <w:rFonts w:ascii="Arial" w:hAnsi="Arial" w:cs="Arial"/>
          <w:b/>
        </w:rPr>
      </w:pPr>
    </w:p>
    <w:p w:rsidR="00941DF0" w:rsidRDefault="00941DF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Na podstawie § 4 i § 5 Regulaminu udzielania stypendium dla uczniów, słuchaczy i studentów z terenu Województwa Wielkopolskiego, wnoszę o przyznanie stypendium:</w:t>
      </w:r>
    </w:p>
    <w:p w:rsidR="00941DF0" w:rsidRDefault="00941DF0">
      <w:pPr>
        <w:rPr>
          <w:rFonts w:ascii="Arial" w:hAnsi="Arial" w:cs="Arial"/>
          <w:b/>
        </w:rPr>
      </w:pPr>
    </w:p>
    <w:p w:rsidR="00941DF0" w:rsidRDefault="00941DF0">
      <w:pPr>
        <w:rPr>
          <w:rFonts w:ascii="Arial" w:hAnsi="Arial" w:cs="Arial"/>
          <w:b/>
        </w:rPr>
      </w:pPr>
    </w:p>
    <w:p w:rsidR="00941DF0" w:rsidRDefault="00941DF0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…………………………………………………………………………………………………………..…….</w:t>
      </w:r>
    </w:p>
    <w:p w:rsidR="00941DF0" w:rsidRDefault="00941DF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imię i nazwisko ucznia</w:t>
      </w:r>
    </w:p>
    <w:p w:rsidR="00941DF0" w:rsidRDefault="00941DF0">
      <w:pPr>
        <w:jc w:val="center"/>
        <w:rPr>
          <w:rFonts w:ascii="Arial" w:hAnsi="Arial" w:cs="Arial"/>
          <w:b/>
        </w:rPr>
      </w:pPr>
    </w:p>
    <w:p w:rsidR="00941DF0" w:rsidRDefault="00941DF0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………………………………………………………………………………………………………..……….</w:t>
      </w:r>
    </w:p>
    <w:p w:rsidR="00941DF0" w:rsidRDefault="00941DF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i miejsce urodzenia</w:t>
      </w:r>
    </w:p>
    <w:p w:rsidR="00941DF0" w:rsidRDefault="00941DF0">
      <w:pPr>
        <w:jc w:val="center"/>
        <w:rPr>
          <w:rFonts w:ascii="Arial" w:hAnsi="Arial" w:cs="Arial"/>
          <w:b/>
        </w:rPr>
      </w:pPr>
    </w:p>
    <w:p w:rsidR="00941DF0" w:rsidRDefault="00941DF0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…………………………………………………………………………………………………………..…….</w:t>
      </w:r>
    </w:p>
    <w:p w:rsidR="00941DF0" w:rsidRDefault="00941DF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adres stałego miejsca zamieszkania (telefon kontaktowy)</w:t>
      </w:r>
    </w:p>
    <w:p w:rsidR="00941DF0" w:rsidRDefault="00941DF0">
      <w:pPr>
        <w:jc w:val="center"/>
        <w:rPr>
          <w:rFonts w:ascii="Arial" w:hAnsi="Arial" w:cs="Arial"/>
          <w:b/>
        </w:rPr>
      </w:pPr>
    </w:p>
    <w:p w:rsidR="00941DF0" w:rsidRDefault="00941DF0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………………………………………………………………………………………………………..……….</w:t>
      </w:r>
    </w:p>
    <w:p w:rsidR="00941DF0" w:rsidRDefault="00941DF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nazwa i adres szkoły (telefon kontaktowy)</w:t>
      </w:r>
    </w:p>
    <w:p w:rsidR="00941DF0" w:rsidRDefault="00941DF0">
      <w:pPr>
        <w:jc w:val="center"/>
        <w:rPr>
          <w:rFonts w:ascii="Arial" w:hAnsi="Arial" w:cs="Arial"/>
          <w:b/>
        </w:rPr>
      </w:pPr>
    </w:p>
    <w:p w:rsidR="00941DF0" w:rsidRDefault="00941DF0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średnia ocen ucznia uzyskana w roku szkolnym ……………...…… wyniosła ………………….</w:t>
      </w:r>
    </w:p>
    <w:p w:rsidR="00941DF0" w:rsidRDefault="00941DF0">
      <w:pPr>
        <w:jc w:val="both"/>
        <w:rPr>
          <w:rFonts w:ascii="Arial" w:hAnsi="Arial" w:cs="Arial"/>
          <w:b/>
        </w:rPr>
      </w:pPr>
    </w:p>
    <w:p w:rsidR="00941DF0" w:rsidRDefault="00941DF0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liczba członków rodziny …………………., w tym dzieci uczące się do lat 24……………………</w:t>
      </w:r>
    </w:p>
    <w:p w:rsidR="00941DF0" w:rsidRDefault="00941DF0">
      <w:pPr>
        <w:jc w:val="both"/>
        <w:rPr>
          <w:rFonts w:ascii="Arial" w:hAnsi="Arial" w:cs="Arial"/>
          <w:b/>
        </w:rPr>
      </w:pPr>
    </w:p>
    <w:p w:rsidR="00941DF0" w:rsidRDefault="00941DF0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vertAlign w:val="superscript"/>
        </w:rPr>
        <w:t>1)</w:t>
      </w:r>
      <w:r>
        <w:rPr>
          <w:rFonts w:ascii="Arial" w:hAnsi="Arial" w:cs="Arial"/>
          <w:b/>
        </w:rPr>
        <w:t>a) alimenty: TAK / NIE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b) renta: TAK / NIE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c) inne świadczenia: TAK / NIE</w:t>
      </w:r>
    </w:p>
    <w:p w:rsidR="00941DF0" w:rsidRDefault="00941DF0">
      <w:pPr>
        <w:jc w:val="both"/>
        <w:rPr>
          <w:rFonts w:ascii="Arial" w:hAnsi="Arial" w:cs="Arial"/>
          <w:b/>
        </w:rPr>
      </w:pPr>
    </w:p>
    <w:p w:rsidR="00941DF0" w:rsidRDefault="00941DF0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łączny dochód brutto w rodzinie za rok poprzedni wyniósł ………………………………………</w:t>
      </w:r>
    </w:p>
    <w:p w:rsidR="00941DF0" w:rsidRDefault="00941DF0">
      <w:pPr>
        <w:jc w:val="both"/>
        <w:rPr>
          <w:rFonts w:ascii="Arial" w:hAnsi="Arial" w:cs="Arial"/>
          <w:b/>
        </w:rPr>
      </w:pPr>
    </w:p>
    <w:p w:rsidR="00941DF0" w:rsidRDefault="00941DF0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średni dochód miesięczny na jednego członka rodziny …………………………………………..</w:t>
      </w:r>
    </w:p>
    <w:p w:rsidR="00941DF0" w:rsidRDefault="00941DF0">
      <w:pPr>
        <w:jc w:val="both"/>
        <w:rPr>
          <w:rFonts w:ascii="Arial" w:hAnsi="Arial" w:cs="Arial"/>
          <w:b/>
        </w:rPr>
      </w:pPr>
    </w:p>
    <w:p w:rsidR="00941DF0" w:rsidRDefault="00941DF0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vertAlign w:val="superscript"/>
        </w:rPr>
        <w:t>2)</w:t>
      </w:r>
      <w:r>
        <w:rPr>
          <w:rFonts w:ascii="Arial" w:hAnsi="Arial" w:cs="Arial"/>
          <w:b/>
        </w:rPr>
        <w:t>dokładna nazwa banku, numer rachunku bankowego, imię i nazwisko właściciela konta na który ma być przekazywane stypendium</w:t>
      </w:r>
    </w:p>
    <w:p w:rsidR="00941DF0" w:rsidRDefault="00941DF0">
      <w:pPr>
        <w:jc w:val="both"/>
        <w:rPr>
          <w:rFonts w:ascii="Arial" w:hAnsi="Arial" w:cs="Arial"/>
          <w:b/>
        </w:rPr>
      </w:pPr>
    </w:p>
    <w:p w:rsidR="00941DF0" w:rsidRDefault="00941DF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……………………………………………………………………………………………………………………...</w:t>
      </w:r>
    </w:p>
    <w:p w:rsidR="00941DF0" w:rsidRDefault="00941DF0">
      <w:pPr>
        <w:jc w:val="both"/>
        <w:rPr>
          <w:rFonts w:ascii="Arial" w:hAnsi="Arial" w:cs="Arial"/>
          <w:b/>
        </w:rPr>
      </w:pPr>
    </w:p>
    <w:p w:rsidR="00941DF0" w:rsidRDefault="00941DF0">
      <w:pPr>
        <w:jc w:val="both"/>
        <w:rPr>
          <w:rFonts w:ascii="Arial" w:hAnsi="Arial" w:cs="Arial"/>
          <w:b/>
        </w:rPr>
      </w:pPr>
    </w:p>
    <w:p w:rsidR="00941DF0" w:rsidRDefault="00941DF0">
      <w:pPr>
        <w:jc w:val="both"/>
        <w:rPr>
          <w:rFonts w:ascii="Arial" w:hAnsi="Arial" w:cs="Arial"/>
          <w:b/>
        </w:rPr>
      </w:pPr>
    </w:p>
    <w:p w:rsidR="00941DF0" w:rsidRDefault="00941DF0">
      <w:pPr>
        <w:jc w:val="both"/>
        <w:rPr>
          <w:rFonts w:ascii="Arial" w:hAnsi="Arial" w:cs="Arial"/>
          <w:b/>
        </w:rPr>
      </w:pPr>
    </w:p>
    <w:p w:rsidR="00941DF0" w:rsidRDefault="00941DF0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………………………………………..</w:t>
      </w:r>
    </w:p>
    <w:p w:rsidR="00941DF0" w:rsidRDefault="00941DF0">
      <w:pPr>
        <w:ind w:left="7080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(podpis ucznia)</w:t>
      </w:r>
    </w:p>
    <w:p w:rsidR="00941DF0" w:rsidRDefault="00941DF0">
      <w:pPr>
        <w:jc w:val="both"/>
        <w:rPr>
          <w:rFonts w:ascii="Arial" w:hAnsi="Arial" w:cs="Arial"/>
          <w:b/>
        </w:rPr>
      </w:pPr>
    </w:p>
    <w:p w:rsidR="00941DF0" w:rsidRDefault="00941DF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………………….., dnia ………………………</w:t>
      </w:r>
    </w:p>
    <w:p w:rsidR="00941DF0" w:rsidRDefault="00941DF0">
      <w:pPr>
        <w:pStyle w:val="BodyTextIndent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.................................................   </w:t>
      </w:r>
    </w:p>
    <w:p w:rsidR="00941DF0" w:rsidRDefault="00941DF0">
      <w:pPr>
        <w:pStyle w:val="BodyTextIndent"/>
        <w:ind w:left="5664" w:firstLine="708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           (podpis prawnego opiekuna ucznia)</w:t>
      </w:r>
    </w:p>
    <w:p w:rsidR="00941DF0" w:rsidRDefault="00941DF0">
      <w:pPr>
        <w:jc w:val="both"/>
        <w:rPr>
          <w:rFonts w:ascii="Arial" w:hAnsi="Arial" w:cs="Arial"/>
          <w:b/>
        </w:rPr>
      </w:pPr>
    </w:p>
    <w:p w:rsidR="00941DF0" w:rsidRDefault="00941DF0">
      <w:pPr>
        <w:jc w:val="both"/>
        <w:rPr>
          <w:rFonts w:ascii="Arial" w:hAnsi="Arial" w:cs="Arial"/>
          <w:b/>
        </w:rPr>
      </w:pPr>
    </w:p>
    <w:p w:rsidR="00941DF0" w:rsidRDefault="00941DF0">
      <w:pPr>
        <w:jc w:val="both"/>
        <w:rPr>
          <w:rFonts w:ascii="Arial" w:hAnsi="Arial" w:cs="Arial"/>
          <w:b/>
        </w:rPr>
      </w:pPr>
    </w:p>
    <w:p w:rsidR="00941DF0" w:rsidRDefault="00941DF0">
      <w:pPr>
        <w:ind w:left="7080" w:firstLine="708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………………………….</w:t>
      </w:r>
    </w:p>
    <w:p w:rsidR="00941DF0" w:rsidRDefault="00941DF0">
      <w:pPr>
        <w:ind w:left="6372" w:firstLine="708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                    (sprawdzony pod względem </w:t>
      </w:r>
    </w:p>
    <w:p w:rsidR="00941DF0" w:rsidRDefault="00941DF0">
      <w:pPr>
        <w:jc w:val="righ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merytorycznym i finansowym)</w:t>
      </w:r>
    </w:p>
    <w:p w:rsidR="00941DF0" w:rsidRDefault="00941DF0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Uwaga!</w:t>
      </w:r>
    </w:p>
    <w:p w:rsidR="00941DF0" w:rsidRDefault="00941DF0">
      <w:pPr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odpowiednio zaznaczone,</w:t>
      </w:r>
    </w:p>
    <w:p w:rsidR="00941DF0" w:rsidRDefault="00941DF0">
      <w:pPr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rachunek bankowy ucznia, względem rodziców.</w:t>
      </w:r>
    </w:p>
    <w:p w:rsidR="00941DF0" w:rsidRDefault="00941DF0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</w:t>
      </w:r>
    </w:p>
    <w:p w:rsidR="00941DF0" w:rsidRDefault="00941DF0">
      <w:pPr>
        <w:jc w:val="righ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(czytelny podpis przyjmującego wniosek)</w:t>
      </w:r>
    </w:p>
    <w:p w:rsidR="00941DF0" w:rsidRDefault="00941DF0">
      <w:pPr>
        <w:spacing w:line="360" w:lineRule="auto"/>
        <w:ind w:left="360"/>
        <w:rPr>
          <w:b/>
          <w:sz w:val="18"/>
          <w:szCs w:val="18"/>
        </w:rPr>
      </w:pPr>
      <w:r>
        <w:rPr>
          <w:b/>
          <w:sz w:val="18"/>
          <w:szCs w:val="18"/>
        </w:rPr>
        <w:t>Oświadczenie ucznia/prawnego opiekuna ucznia</w:t>
      </w:r>
    </w:p>
    <w:p w:rsidR="00941DF0" w:rsidRDefault="00941DF0">
      <w:pPr>
        <w:spacing w:line="360" w:lineRule="auto"/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Wyrażam zgodę na przetwarzanie moich danych osobowych w związku z ubieganiem się o stypendium.</w:t>
      </w:r>
    </w:p>
    <w:sectPr w:rsidR="00941DF0" w:rsidSect="00941DF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55839"/>
    <w:multiLevelType w:val="hybridMultilevel"/>
    <w:tmpl w:val="EA9AB404"/>
    <w:lvl w:ilvl="0" w:tplc="A6FA75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6AB608DF"/>
    <w:multiLevelType w:val="multilevel"/>
    <w:tmpl w:val="D65C0F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E653A4B"/>
    <w:multiLevelType w:val="hybridMultilevel"/>
    <w:tmpl w:val="66F2E8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1DF0"/>
    <w:rsid w:val="00941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pPr>
      <w:ind w:left="705"/>
      <w:jc w:val="right"/>
    </w:pPr>
    <w:rPr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41DF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235</Words>
  <Characters>1345</Characters>
  <Application>Microsoft Office Outlook</Application>
  <DocSecurity>0</DocSecurity>
  <Lines>0</Lines>
  <Paragraphs>0</Paragraphs>
  <ScaleCrop>false</ScaleCrop>
  <Company>Urząd Marszałkowski Województwa Wielkopolskiego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STYPENDIUM DLA UCZNIA</dc:title>
  <dc:subject/>
  <dc:creator>anzelika.pawlak</dc:creator>
  <cp:keywords/>
  <dc:description/>
  <cp:lastModifiedBy>Starostwo</cp:lastModifiedBy>
  <cp:revision>2</cp:revision>
  <dcterms:created xsi:type="dcterms:W3CDTF">2007-10-11T08:12:00Z</dcterms:created>
  <dcterms:modified xsi:type="dcterms:W3CDTF">2007-10-11T08:12:00Z</dcterms:modified>
</cp:coreProperties>
</file>