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26" w:rsidRDefault="00550D2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550D26" w:rsidRDefault="00550D26">
      <w:pPr>
        <w:jc w:val="center"/>
        <w:rPr>
          <w:rFonts w:ascii="Arial" w:hAnsi="Arial" w:cs="Arial"/>
          <w:b/>
          <w:sz w:val="28"/>
          <w:szCs w:val="28"/>
        </w:rPr>
      </w:pPr>
    </w:p>
    <w:p w:rsidR="00550D26" w:rsidRDefault="00550D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 O STYPENDIUM DLA SŁUCHACZA I STUDENTA</w:t>
      </w:r>
    </w:p>
    <w:p w:rsidR="00550D26" w:rsidRDefault="00550D26">
      <w:pPr>
        <w:rPr>
          <w:rFonts w:ascii="Arial" w:hAnsi="Arial" w:cs="Arial"/>
          <w:b/>
        </w:rPr>
      </w:pPr>
    </w:p>
    <w:p w:rsidR="00550D26" w:rsidRDefault="00550D26">
      <w:pPr>
        <w:rPr>
          <w:rFonts w:ascii="Arial" w:hAnsi="Arial" w:cs="Arial"/>
          <w:b/>
        </w:rPr>
      </w:pPr>
    </w:p>
    <w:p w:rsidR="00550D26" w:rsidRDefault="00550D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podstawie § 4 i § 5 Regulaminu udzielania stypendium dla uczniów, słuchaczy i studentów z terenu Województwa Wielkopolskiego, wnoszę o przyznanie stypendium:</w:t>
      </w:r>
    </w:p>
    <w:p w:rsidR="00550D26" w:rsidRDefault="00550D26">
      <w:pPr>
        <w:rPr>
          <w:rFonts w:ascii="Arial" w:hAnsi="Arial" w:cs="Arial"/>
          <w:b/>
        </w:rPr>
      </w:pPr>
    </w:p>
    <w:p w:rsidR="00550D26" w:rsidRDefault="00550D26">
      <w:pPr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…………………………………………………………………………………………………………..…….</w:t>
      </w:r>
    </w:p>
    <w:p w:rsidR="00550D26" w:rsidRDefault="00550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słuchacza/studenta</w:t>
      </w:r>
    </w:p>
    <w:p w:rsidR="00550D26" w:rsidRDefault="00550D26">
      <w:pPr>
        <w:jc w:val="center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………………………………………………………………………………………………………..……….</w:t>
      </w:r>
    </w:p>
    <w:p w:rsidR="00550D26" w:rsidRDefault="00550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i miejsce urodzenia</w:t>
      </w:r>
    </w:p>
    <w:p w:rsidR="00550D26" w:rsidRDefault="00550D26">
      <w:pPr>
        <w:jc w:val="center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…………………………………………………………………………………………………………..…….</w:t>
      </w:r>
    </w:p>
    <w:p w:rsidR="00550D26" w:rsidRDefault="00550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stałego miejsca zamieszkania (telefon kontaktowy)</w:t>
      </w:r>
    </w:p>
    <w:p w:rsidR="00550D26" w:rsidRDefault="00550D26">
      <w:pPr>
        <w:jc w:val="center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………………………………………………………………………………………………………..……….</w:t>
      </w:r>
    </w:p>
    <w:p w:rsidR="00550D26" w:rsidRDefault="00550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i adres zakładów kształcenia nauczycieli, kolegiów służb społecznych </w:t>
      </w:r>
    </w:p>
    <w:p w:rsidR="00550D26" w:rsidRDefault="00550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uczelni w której uczy się/studiuje (telefon kontaktowy)</w:t>
      </w:r>
    </w:p>
    <w:p w:rsidR="00550D26" w:rsidRDefault="00550D26">
      <w:pPr>
        <w:jc w:val="center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średnia ocena słuchacza</w:t>
      </w:r>
      <w:r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</w:rPr>
        <w:t>studenta w roku szkolnym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akademickim wyniosła …………….….………</w:t>
      </w:r>
    </w:p>
    <w:p w:rsidR="00550D26" w:rsidRDefault="00550D26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b) średnia ocen na świadectwie szkolnym przed rozpoczęciem nauki/studiów wyniosła ……….…..…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liczba członków rodziny …………………., w tym dzieci uczące się do lat 24……………………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t>1)</w:t>
      </w:r>
      <w:r>
        <w:rPr>
          <w:rFonts w:ascii="Arial" w:hAnsi="Arial" w:cs="Arial"/>
          <w:b/>
        </w:rPr>
        <w:t>a) alimenty: TAK / 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renta: TAK / 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inne świadczenia: TAK / NIE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łączny dochód brutto w rodzinie za rok poprzedni wyniósł ………………………………………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średni dochód miesięczny na jednego członka rodziny …………………………………………..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vertAlign w:val="superscript"/>
        </w:rPr>
        <w:t>2)</w:t>
      </w:r>
      <w:r>
        <w:rPr>
          <w:rFonts w:ascii="Arial" w:hAnsi="Arial" w:cs="Arial"/>
          <w:b/>
        </w:rPr>
        <w:t>dokładna nazwa banku, numer rachunku bankowego, imię i nazwisko właściciela konta na który ma być przekazywane stypendium</w:t>
      </w:r>
    </w:p>
    <w:p w:rsidR="00550D26" w:rsidRDefault="00550D26">
      <w:pPr>
        <w:jc w:val="both"/>
        <w:rPr>
          <w:rFonts w:ascii="Arial" w:hAnsi="Arial" w:cs="Arial"/>
          <w:b/>
          <w:sz w:val="16"/>
          <w:szCs w:val="16"/>
        </w:rPr>
      </w:pPr>
    </w:p>
    <w:p w:rsidR="00550D26" w:rsidRDefault="00550D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……………………………………………………………………………………………………………………...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………………………………………..</w:t>
      </w:r>
    </w:p>
    <w:p w:rsidR="00550D26" w:rsidRDefault="00550D26">
      <w:pPr>
        <w:ind w:left="7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(podpis słuchacza/studenta)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………………….., dnia ………………………</w:t>
      </w:r>
    </w:p>
    <w:p w:rsidR="00550D26" w:rsidRDefault="00550D26">
      <w:pPr>
        <w:ind w:left="495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…………………………….</w:t>
      </w:r>
    </w:p>
    <w:p w:rsidR="00550D26" w:rsidRDefault="00550D26">
      <w:pPr>
        <w:ind w:left="7080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(sprawdzony pod względem </w:t>
      </w:r>
    </w:p>
    <w:p w:rsidR="00550D26" w:rsidRDefault="00550D26">
      <w:pPr>
        <w:ind w:left="778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merytorycznym i finansowym)</w:t>
      </w:r>
    </w:p>
    <w:p w:rsidR="00550D26" w:rsidRDefault="00550D26">
      <w:pPr>
        <w:jc w:val="both"/>
        <w:rPr>
          <w:rFonts w:ascii="Arial" w:hAnsi="Arial" w:cs="Arial"/>
          <w:b/>
        </w:rPr>
      </w:pPr>
    </w:p>
    <w:p w:rsidR="00550D26" w:rsidRDefault="00550D2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Uwaga!</w:t>
      </w:r>
    </w:p>
    <w:p w:rsidR="00550D26" w:rsidRDefault="00550D26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odpowiednie zaznaczyć,</w:t>
      </w:r>
    </w:p>
    <w:p w:rsidR="00550D26" w:rsidRDefault="00550D2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rachunek bankowy ucznia, względem rodziców.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</w:rPr>
        <w:t>…………………………………</w:t>
      </w:r>
    </w:p>
    <w:p w:rsidR="00550D26" w:rsidRDefault="00550D26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(czytelny podpis przyjmującego wniosek)</w:t>
      </w:r>
    </w:p>
    <w:p w:rsidR="00550D26" w:rsidRDefault="00550D26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Oświadczenie słuchacza/ studenta</w:t>
      </w:r>
    </w:p>
    <w:p w:rsidR="00550D26" w:rsidRDefault="00550D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18"/>
          <w:szCs w:val="18"/>
        </w:rPr>
        <w:t>Wyrażam zgodę na przetwarzanie moich danych osobowych w związku z ubieganiem się o stypendium.</w:t>
      </w:r>
    </w:p>
    <w:p w:rsidR="00550D26" w:rsidRDefault="00550D26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Adres do korespondencji:</w:t>
      </w:r>
    </w:p>
    <w:p w:rsidR="00550D26" w:rsidRDefault="00550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:rsidR="00550D26" w:rsidRDefault="00550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:rsidR="00550D26" w:rsidRDefault="00550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sectPr w:rsidR="00550D26" w:rsidSect="00550D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839"/>
    <w:multiLevelType w:val="hybridMultilevel"/>
    <w:tmpl w:val="590698A6"/>
    <w:lvl w:ilvl="0" w:tplc="9A0074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AB608DF"/>
    <w:multiLevelType w:val="multilevel"/>
    <w:tmpl w:val="D65C0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653A4B"/>
    <w:multiLevelType w:val="hybridMultilevel"/>
    <w:tmpl w:val="66F2E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26"/>
    <w:rsid w:val="0055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263</Words>
  <Characters>1504</Characters>
  <Application>Microsoft Office Outlook</Application>
  <DocSecurity>0</DocSecurity>
  <Lines>0</Lines>
  <Paragraphs>0</Paragraphs>
  <ScaleCrop>false</ScaleCrop>
  <Company>Urząd Marszałkowski Województwa Wielkopolskiego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UCZNIA</dc:title>
  <dc:subject/>
  <dc:creator>anzelika.pawlak</dc:creator>
  <cp:keywords/>
  <dc:description/>
  <cp:lastModifiedBy>Starostwo</cp:lastModifiedBy>
  <cp:revision>2</cp:revision>
  <dcterms:created xsi:type="dcterms:W3CDTF">2007-10-11T08:11:00Z</dcterms:created>
  <dcterms:modified xsi:type="dcterms:W3CDTF">2007-10-11T08:11:00Z</dcterms:modified>
</cp:coreProperties>
</file>