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26" w:rsidRDefault="00233726">
      <w:pPr>
        <w:pStyle w:val="Heading4"/>
        <w:ind w:left="0"/>
        <w:jc w:val="right"/>
        <w:rPr>
          <w:rFonts w:ascii="Arial" w:hAnsi="Arial" w:cs="Arial"/>
          <w:b w:val="0"/>
          <w:i/>
          <w:sz w:val="24"/>
          <w:szCs w:val="24"/>
        </w:rPr>
      </w:pPr>
    </w:p>
    <w:p w:rsidR="00233726" w:rsidRDefault="00233726">
      <w:pPr>
        <w:pStyle w:val="Heading4"/>
        <w:ind w:left="0"/>
        <w:jc w:val="right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Załącznik nr 3</w:t>
      </w:r>
    </w:p>
    <w:p w:rsidR="00233726" w:rsidRDefault="00233726">
      <w:pPr>
        <w:pStyle w:val="Heading4"/>
        <w:ind w:left="0"/>
        <w:jc w:val="left"/>
        <w:rPr>
          <w:rFonts w:ascii="Arial" w:hAnsi="Arial" w:cs="Arial"/>
          <w:i/>
          <w:sz w:val="36"/>
        </w:rPr>
      </w:pPr>
    </w:p>
    <w:p w:rsidR="00233726" w:rsidRDefault="00233726">
      <w:pPr>
        <w:pStyle w:val="Heading4"/>
        <w:ind w:left="0"/>
        <w:rPr>
          <w:rFonts w:ascii="Arial" w:hAnsi="Arial" w:cs="Arial"/>
          <w:i/>
          <w:sz w:val="36"/>
        </w:rPr>
      </w:pPr>
    </w:p>
    <w:p w:rsidR="00233726" w:rsidRDefault="00233726">
      <w:pPr>
        <w:pStyle w:val="Heading4"/>
        <w:ind w:left="0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Zobowiązanie</w:t>
      </w:r>
    </w:p>
    <w:p w:rsidR="00233726" w:rsidRDefault="00233726">
      <w:pPr>
        <w:pStyle w:val="Heading4"/>
        <w:ind w:left="0"/>
        <w:rPr>
          <w:rFonts w:ascii="Arial" w:hAnsi="Arial" w:cs="Arial"/>
        </w:rPr>
      </w:pPr>
    </w:p>
    <w:p w:rsidR="00233726" w:rsidRDefault="00233726">
      <w:pPr>
        <w:rPr>
          <w:rFonts w:ascii="Arial" w:hAnsi="Arial" w:cs="Arial"/>
        </w:rPr>
      </w:pPr>
    </w:p>
    <w:p w:rsidR="00233726" w:rsidRDefault="00233726">
      <w:pPr>
        <w:rPr>
          <w:rFonts w:ascii="Arial" w:hAnsi="Arial" w:cs="Arial"/>
        </w:rPr>
      </w:pPr>
    </w:p>
    <w:p w:rsidR="00233726" w:rsidRDefault="00233726">
      <w:pPr>
        <w:rPr>
          <w:rFonts w:ascii="Arial" w:hAnsi="Arial" w:cs="Arial"/>
          <w:sz w:val="28"/>
        </w:rPr>
      </w:pPr>
    </w:p>
    <w:p w:rsidR="00233726" w:rsidRDefault="002337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 .............................................................................., zamieszkały w ..............................................</w:t>
      </w:r>
    </w:p>
    <w:p w:rsidR="00233726" w:rsidRDefault="00233726">
      <w:pPr>
        <w:pStyle w:val="Heading4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(imię i nazwisko)</w:t>
      </w:r>
    </w:p>
    <w:p w:rsidR="00233726" w:rsidRDefault="00233726">
      <w:pPr>
        <w:rPr>
          <w:rFonts w:ascii="Arial" w:hAnsi="Arial" w:cs="Arial"/>
          <w:sz w:val="24"/>
          <w:szCs w:val="24"/>
        </w:rPr>
      </w:pPr>
    </w:p>
    <w:p w:rsidR="00233726" w:rsidRDefault="002337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........................................................................................................, będąc słuchaczem/studentem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(miejsce stałego zamieszkania)</w:t>
      </w:r>
      <w:r>
        <w:rPr>
          <w:rFonts w:ascii="Arial" w:hAnsi="Arial" w:cs="Arial"/>
          <w:sz w:val="24"/>
          <w:szCs w:val="24"/>
        </w:rPr>
        <w:tab/>
      </w:r>
    </w:p>
    <w:p w:rsidR="00233726" w:rsidRDefault="00233726">
      <w:pPr>
        <w:rPr>
          <w:rFonts w:ascii="Arial" w:hAnsi="Arial" w:cs="Arial"/>
          <w:sz w:val="24"/>
          <w:szCs w:val="24"/>
        </w:rPr>
      </w:pPr>
    </w:p>
    <w:p w:rsidR="00233726" w:rsidRDefault="0023372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33726" w:rsidRDefault="002337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33726" w:rsidRDefault="002337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uczelni, wydział, kierunek studiów, rok studiów, nazwa zakładu kształcenia nauczycieli, kolegium pracowników służb społecznych)</w:t>
      </w:r>
    </w:p>
    <w:p w:rsidR="00233726" w:rsidRDefault="00233726">
      <w:pPr>
        <w:rPr>
          <w:rFonts w:ascii="Arial" w:hAnsi="Arial" w:cs="Arial"/>
          <w:b/>
        </w:rPr>
      </w:pPr>
    </w:p>
    <w:p w:rsidR="00233726" w:rsidRDefault="00233726">
      <w:pPr>
        <w:rPr>
          <w:rFonts w:ascii="Arial" w:hAnsi="Arial" w:cs="Arial"/>
          <w:sz w:val="28"/>
        </w:rPr>
      </w:pPr>
    </w:p>
    <w:p w:rsidR="00233726" w:rsidRDefault="002337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zobowiązuje się do natychmiastowego powiadomienia Urzędu Marszałkowskiego o utracie prawa do pobierania stypendium w przypadku przerwania nauki lub ukończenia uczelni.</w:t>
      </w:r>
    </w:p>
    <w:p w:rsidR="00233726" w:rsidRDefault="002337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Informację przekażę na adres: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Urząd Marszałkowski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Województwa Wielkopolskiego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Poznaniu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 Edukacji i Nauki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Piekary 17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61-823 Poznań</w:t>
      </w:r>
    </w:p>
    <w:p w:rsidR="00233726" w:rsidRDefault="00233726">
      <w:pPr>
        <w:jc w:val="center"/>
        <w:rPr>
          <w:rFonts w:ascii="Arial" w:hAnsi="Arial" w:cs="Arial"/>
          <w:b/>
          <w:sz w:val="24"/>
          <w:szCs w:val="24"/>
        </w:rPr>
      </w:pPr>
    </w:p>
    <w:p w:rsidR="00233726" w:rsidRDefault="00233726">
      <w:pPr>
        <w:jc w:val="center"/>
        <w:rPr>
          <w:rFonts w:ascii="Arial" w:hAnsi="Arial" w:cs="Arial"/>
          <w:sz w:val="28"/>
        </w:rPr>
      </w:pPr>
    </w:p>
    <w:p w:rsidR="00233726" w:rsidRDefault="00233726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.....................................................   </w:t>
      </w:r>
    </w:p>
    <w:p w:rsidR="00233726" w:rsidRDefault="00233726">
      <w:pPr>
        <w:pStyle w:val="BodyTextIndent"/>
        <w:ind w:left="5664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(podpis słuchacza/ studenta)</w:t>
      </w:r>
    </w:p>
    <w:p w:rsidR="00233726" w:rsidRDefault="00233726">
      <w:pPr>
        <w:rPr>
          <w:rFonts w:ascii="Arial" w:hAnsi="Arial" w:cs="Arial"/>
          <w:sz w:val="28"/>
        </w:rPr>
      </w:pPr>
    </w:p>
    <w:p w:rsidR="00233726" w:rsidRDefault="00233726">
      <w:pPr>
        <w:rPr>
          <w:rFonts w:ascii="Arial" w:hAnsi="Arial" w:cs="Arial"/>
          <w:sz w:val="28"/>
        </w:rPr>
      </w:pPr>
    </w:p>
    <w:p w:rsidR="00233726" w:rsidRDefault="002337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..........................., dnia .................</w:t>
      </w:r>
    </w:p>
    <w:p w:rsidR="00233726" w:rsidRDefault="00233726">
      <w:pPr>
        <w:rPr>
          <w:rFonts w:ascii="Arial" w:hAnsi="Arial" w:cs="Arial"/>
        </w:rPr>
      </w:pPr>
    </w:p>
    <w:p w:rsidR="00233726" w:rsidRDefault="00233726">
      <w:pPr>
        <w:rPr>
          <w:rFonts w:ascii="Arial" w:hAnsi="Arial" w:cs="Arial"/>
        </w:rPr>
      </w:pPr>
    </w:p>
    <w:sectPr w:rsidR="00233726" w:rsidSect="0023372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726"/>
    <w:rsid w:val="0023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360" w:lineRule="auto"/>
      <w:ind w:left="1416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3372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705"/>
      <w:jc w:val="right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3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200</Words>
  <Characters>1145</Characters>
  <Application>Microsoft Office Outlook</Application>
  <DocSecurity>0</DocSecurity>
  <Lines>0</Lines>
  <Paragraphs>0</Paragraphs>
  <ScaleCrop>false</ScaleCrop>
  <Company>Urząd Marszałkowski Województwa Wielkopolskiego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</dc:title>
  <dc:subject/>
  <dc:creator>anzelika.pawlak</dc:creator>
  <cp:keywords/>
  <dc:description/>
  <cp:lastModifiedBy>Starostwo</cp:lastModifiedBy>
  <cp:revision>2</cp:revision>
  <dcterms:created xsi:type="dcterms:W3CDTF">2007-10-11T08:12:00Z</dcterms:created>
  <dcterms:modified xsi:type="dcterms:W3CDTF">2007-10-11T08:12:00Z</dcterms:modified>
</cp:coreProperties>
</file>